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A8" w:rsidRDefault="00C71B0F">
      <w:pPr>
        <w:spacing w:line="400" w:lineRule="exact"/>
      </w:pPr>
      <w:bookmarkStart w:id="0" w:name="RANGE!A1:G26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-43177</wp:posOffset>
            </wp:positionH>
            <wp:positionV relativeFrom="paragraph">
              <wp:posOffset>-518793</wp:posOffset>
            </wp:positionV>
            <wp:extent cx="3049908" cy="977265"/>
            <wp:effectExtent l="0" t="0" r="0" b="0"/>
            <wp:wrapNone/>
            <wp:docPr id="1" name="圖片 4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908" cy="977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269A8" w:rsidRDefault="00D269A8">
      <w:pPr>
        <w:spacing w:line="400" w:lineRule="exact"/>
        <w:rPr>
          <w:rFonts w:ascii="華康正顏楷體W5" w:eastAsia="華康正顏楷體W5" w:hAnsi="華康正顏楷體W5" w:cs="新細明體"/>
          <w:kern w:val="0"/>
          <w:sz w:val="28"/>
          <w:szCs w:val="28"/>
        </w:rPr>
      </w:pPr>
    </w:p>
    <w:p w:rsidR="00D269A8" w:rsidRDefault="00C71B0F" w:rsidP="005255CA">
      <w:pPr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新細明體" w:hAnsi="新細明體" w:cs="新細明體"/>
          <w:kern w:val="0"/>
          <w:sz w:val="28"/>
          <w:szCs w:val="28"/>
        </w:rPr>
        <w:t>親愛的</w:t>
      </w:r>
      <w:bookmarkEnd w:id="0"/>
      <w:r>
        <w:rPr>
          <w:rFonts w:ascii="新細明體" w:hAnsi="新細明體" w:cs="新細明體"/>
          <w:kern w:val="0"/>
          <w:sz w:val="28"/>
          <w:szCs w:val="28"/>
        </w:rPr>
        <w:t>朋友：</w:t>
      </w:r>
      <w:r>
        <w:rPr>
          <w:rFonts w:ascii="新細明體" w:hAnsi="新細明體" w:cs="新細明體"/>
          <w:kern w:val="0"/>
          <w:sz w:val="28"/>
          <w:szCs w:val="28"/>
        </w:rPr>
        <w:t xml:space="preserve"> </w:t>
      </w:r>
    </w:p>
    <w:p w:rsidR="00D269A8" w:rsidRPr="005255CA" w:rsidRDefault="00C71B0F" w:rsidP="005255CA">
      <w:pPr>
        <w:rPr>
          <w:rFonts w:hint="eastAsia"/>
        </w:rPr>
      </w:pPr>
      <w:r>
        <w:rPr>
          <w:rFonts w:ascii="新細明體" w:hAnsi="新細明體" w:cs="新細明體"/>
          <w:kern w:val="0"/>
          <w:sz w:val="28"/>
          <w:szCs w:val="28"/>
        </w:rPr>
        <w:t xml:space="preserve">    </w:t>
      </w:r>
      <w:r>
        <w:rPr>
          <w:rFonts w:ascii="新細明體" w:hAnsi="新細明體" w:cs="新細明體"/>
          <w:kern w:val="0"/>
          <w:sz w:val="28"/>
          <w:szCs w:val="28"/>
        </w:rPr>
        <w:t>感謝您以信用卡捐款贊助本會推展身心障礙者服務事工，捐款期間若</w:t>
      </w:r>
      <w:r>
        <w:rPr>
          <w:rFonts w:ascii="新細明體" w:hAnsi="新細明體"/>
          <w:sz w:val="28"/>
          <w:szCs w:val="28"/>
        </w:rPr>
        <w:t>您需要變更捐款的金額、扣款之信用卡、信用卡到期換效期、收據抬頭等</w:t>
      </w:r>
      <w:r>
        <w:rPr>
          <w:rFonts w:ascii="新細明體" w:hAnsi="新細明體" w:cs="新細明體"/>
          <w:kern w:val="0"/>
          <w:sz w:val="28"/>
          <w:szCs w:val="28"/>
        </w:rPr>
        <w:t>，請您填妥以下表格傳真或郵寄回本會，謝謝您。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祝福您</w:t>
      </w:r>
    </w:p>
    <w:p w:rsidR="00D269A8" w:rsidRPr="005255CA" w:rsidRDefault="00C71B0F" w:rsidP="005255CA">
      <w:pPr>
        <w:rPr>
          <w:rFonts w:hint="eastAsia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新細明體" w:hAnsi="新細明體" w:cs="新細明體"/>
          <w:b/>
          <w:i/>
          <w:color w:val="000000"/>
          <w:kern w:val="0"/>
          <w:sz w:val="28"/>
          <w:szCs w:val="28"/>
        </w:rPr>
        <w:t>凡事順利、身體健康，天天快樂</w:t>
      </w:r>
    </w:p>
    <w:p w:rsidR="00D269A8" w:rsidRPr="005255CA" w:rsidRDefault="00C71B0F" w:rsidP="005255CA">
      <w:pPr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D269A8" w:rsidRPr="005255CA" w:rsidRDefault="00C71B0F" w:rsidP="005255CA">
      <w:pPr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本會傳真：</w:t>
      </w: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(02)27201932</w:t>
      </w: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，地址：</w:t>
      </w:r>
      <w:r w:rsidR="005255CA" w:rsidRPr="005255CA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1</w:t>
      </w:r>
      <w:r w:rsidR="005255CA"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15</w:t>
      </w:r>
      <w:r w:rsidR="005255CA" w:rsidRPr="005255CA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台北市南港區重陽路223號B</w:t>
      </w:r>
      <w:r w:rsidR="005255CA"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1</w:t>
      </w:r>
    </w:p>
    <w:p w:rsidR="00D269A8" w:rsidRPr="005255CA" w:rsidRDefault="00C71B0F" w:rsidP="005255CA">
      <w:pPr>
        <w:rPr>
          <w:rFonts w:asciiTheme="majorEastAsia" w:eastAsiaTheme="majorEastAsia" w:hAnsiTheme="majorEastAsia" w:hint="eastAsia"/>
        </w:rPr>
      </w:pP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聯絡人：羅小姐，電話</w:t>
      </w: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27224136</w:t>
      </w: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分機</w:t>
      </w:r>
      <w:r w:rsidR="005255CA" w:rsidRPr="005255CA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1</w:t>
      </w:r>
      <w:r w:rsidRPr="005255CA">
        <w:rPr>
          <w:rFonts w:asciiTheme="majorEastAsia" w:eastAsiaTheme="majorEastAsia" w:hAnsiTheme="majorEastAsia" w:cs="新細明體"/>
          <w:kern w:val="0"/>
          <w:sz w:val="28"/>
          <w:szCs w:val="28"/>
        </w:rPr>
        <w:t>831</w:t>
      </w:r>
      <w:bookmarkStart w:id="1" w:name="_GoBack"/>
      <w:bookmarkEnd w:id="1"/>
    </w:p>
    <w:p w:rsidR="00D269A8" w:rsidRDefault="00C71B0F">
      <w:pPr>
        <w:ind w:left="3360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新細明體" w:hAnsi="新細明體" w:cs="新細明體"/>
          <w:kern w:val="0"/>
          <w:sz w:val="28"/>
          <w:szCs w:val="28"/>
        </w:rPr>
        <w:t>【信用卡捐款資料更新表】</w:t>
      </w:r>
    </w:p>
    <w:tbl>
      <w:tblPr>
        <w:tblW w:w="10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269A8">
        <w:tblPrEx>
          <w:tblCellMar>
            <w:top w:w="0" w:type="dxa"/>
            <w:bottom w:w="0" w:type="dxa"/>
          </w:tblCellMar>
        </w:tblPrEx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A8" w:rsidRDefault="00C71B0F">
            <w:pPr>
              <w:spacing w:before="180" w:after="180" w:line="500" w:lineRule="exact"/>
            </w:pP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捐款人姓名：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聯絡電話：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手機：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  <w:p w:rsidR="00D269A8" w:rsidRDefault="00C71B0F">
            <w:pPr>
              <w:spacing w:before="180" w:after="180" w:line="5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捐款金額：口維持原捐款金額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更改捐款金額，每月捐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__________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元</w:t>
            </w:r>
          </w:p>
          <w:p w:rsidR="00D269A8" w:rsidRDefault="00C71B0F">
            <w:pPr>
              <w:spacing w:before="180" w:after="180" w:line="400" w:lineRule="exact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4746622</wp:posOffset>
                      </wp:positionH>
                      <wp:positionV relativeFrom="paragraph">
                        <wp:posOffset>102870</wp:posOffset>
                      </wp:positionV>
                      <wp:extent cx="1775463" cy="701043"/>
                      <wp:effectExtent l="0" t="0" r="0" b="3807"/>
                      <wp:wrapNone/>
                      <wp:docPr id="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3" cy="7010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269A8" w:rsidRDefault="00C71B0F">
                                  <w:pPr>
                                    <w:spacing w:before="180" w:after="180" w:line="300" w:lineRule="exact"/>
                                  </w:pP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  <w:t>將捐款資料上傳國稅局，採網路申報時免附收據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3.75pt;margin-top:8.1pt;width:139.8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" filled="f" stroked="f">
                      <v:textbox style="mso-fit-shape-to-text:t">
                        <w:txbxContent>
                          <w:p w:rsidR="00D269A8" w:rsidRDefault="00C71B0F">
                            <w:pPr>
                              <w:spacing w:before="180" w:after="180" w:line="300" w:lineRule="exact"/>
                            </w:pPr>
                            <w: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  <w:t>將捐款資料上傳國稅局，採網路申報時免附收據</w:t>
                            </w:r>
                            <w: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  <w:sz w:val="28"/>
                <w:szCs w:val="28"/>
              </w:rPr>
              <w:t>更改收據寄送原則：</w:t>
            </w: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sz w:val="28"/>
                <w:szCs w:val="28"/>
              </w:rPr>
              <w:t>按月寄送</w:t>
            </w:r>
            <w:r>
              <w:rPr>
                <w:rFonts w:ascii="新細明體" w:hAnsi="新細明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sz w:val="28"/>
                <w:szCs w:val="28"/>
              </w:rPr>
              <w:t>年度彙總</w:t>
            </w: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/>
                <w:sz w:val="28"/>
                <w:szCs w:val="28"/>
              </w:rPr>
              <w:t>隔年</w:t>
            </w:r>
            <w:r>
              <w:rPr>
                <w:rFonts w:ascii="新細明體" w:hAnsi="新細明體"/>
                <w:sz w:val="28"/>
                <w:szCs w:val="28"/>
              </w:rPr>
              <w:t>3</w:t>
            </w:r>
            <w:r>
              <w:rPr>
                <w:rFonts w:ascii="新細明體" w:hAnsi="新細明體"/>
                <w:sz w:val="28"/>
                <w:szCs w:val="28"/>
              </w:rPr>
              <w:t>月中旬寄發</w:t>
            </w:r>
            <w:r>
              <w:rPr>
                <w:rFonts w:ascii="新細明體" w:hAnsi="新細明體"/>
                <w:sz w:val="28"/>
                <w:szCs w:val="28"/>
              </w:rPr>
              <w:t xml:space="preserve">)    </w:t>
            </w:r>
          </w:p>
          <w:p w:rsidR="00D269A8" w:rsidRDefault="00C71B0F">
            <w:pPr>
              <w:spacing w:before="180" w:after="180" w:line="400" w:lineRule="exact"/>
              <w:ind w:firstLine="154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sz w:val="28"/>
                <w:szCs w:val="28"/>
              </w:rPr>
              <w:t>不印收據</w:t>
            </w:r>
            <w:r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/>
                <w:sz w:val="28"/>
                <w:szCs w:val="28"/>
              </w:rPr>
              <w:t>提供身份証字號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       )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信用卡卡別：</w:t>
            </w:r>
            <w:r>
              <w:rPr>
                <w:rFonts w:ascii="Albertus Extra Bold" w:hAnsi="Albertus Extra Bold"/>
                <w:sz w:val="28"/>
                <w:szCs w:val="28"/>
              </w:rPr>
              <w:t>□VISA</w:t>
            </w:r>
            <w:r>
              <w:rPr>
                <w:rFonts w:ascii="Albertus Extra Bold" w:hAnsi="Albertus Extra Bold"/>
                <w:sz w:val="28"/>
                <w:szCs w:val="28"/>
              </w:rPr>
              <w:t xml:space="preserve">　</w:t>
            </w:r>
            <w:r>
              <w:rPr>
                <w:rFonts w:ascii="Albertus Extra Bold" w:hAnsi="Albertus Extra Bold"/>
                <w:sz w:val="28"/>
                <w:szCs w:val="28"/>
              </w:rPr>
              <w:t>□MASTER</w:t>
            </w:r>
            <w:r>
              <w:rPr>
                <w:rFonts w:ascii="Albertus Extra Bold" w:hAnsi="Albertus Extra Bold"/>
                <w:sz w:val="28"/>
                <w:szCs w:val="28"/>
              </w:rPr>
              <w:t xml:space="preserve">　</w:t>
            </w:r>
            <w:r>
              <w:rPr>
                <w:rFonts w:ascii="Albertus Extra Bold" w:hAnsi="Albertus Extra Bold"/>
                <w:sz w:val="28"/>
                <w:szCs w:val="28"/>
              </w:rPr>
              <w:t>□JCB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聯合信用卡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持卡銀行：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持卡人姓名：</w:t>
            </w:r>
            <w:r>
              <w:rPr>
                <w:sz w:val="28"/>
                <w:szCs w:val="28"/>
                <w:u w:val="single"/>
              </w:rPr>
              <w:t xml:space="preserve">　　　　　　　　　　　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卡號：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─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─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─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信用卡有效期限：</w:t>
            </w:r>
            <w:r>
              <w:rPr>
                <w:sz w:val="28"/>
                <w:szCs w:val="28"/>
                <w:u w:val="single"/>
              </w:rPr>
              <w:t xml:space="preserve">　　　　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　　　　　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西元</w:t>
            </w:r>
            <w:r>
              <w:rPr>
                <w:sz w:val="28"/>
                <w:szCs w:val="28"/>
              </w:rPr>
              <w:t>)</w:t>
            </w:r>
          </w:p>
          <w:p w:rsidR="00D269A8" w:rsidRDefault="00C71B0F">
            <w:pPr>
              <w:spacing w:before="180" w:after="180" w:line="500" w:lineRule="exact"/>
            </w:pPr>
            <w:r>
              <w:rPr>
                <w:sz w:val="28"/>
                <w:szCs w:val="28"/>
              </w:rPr>
              <w:t>持卡人簽名：</w:t>
            </w:r>
            <w:r>
              <w:rPr>
                <w:sz w:val="28"/>
                <w:szCs w:val="28"/>
                <w:u w:val="single"/>
              </w:rPr>
              <w:t xml:space="preserve">　　　　　　　　　　　　（請與信用卡背面簽名欄簽名相同）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269A8" w:rsidRDefault="00D269A8">
      <w:pPr>
        <w:rPr>
          <w:rFonts w:ascii="標楷體" w:eastAsia="標楷體" w:hAnsi="標楷體"/>
        </w:rPr>
      </w:pPr>
    </w:p>
    <w:sectPr w:rsidR="00D269A8">
      <w:pgSz w:w="11906" w:h="16838"/>
      <w:pgMar w:top="993" w:right="737" w:bottom="709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0F" w:rsidRDefault="00C71B0F">
      <w:r>
        <w:separator/>
      </w:r>
    </w:p>
  </w:endnote>
  <w:endnote w:type="continuationSeparator" w:id="0">
    <w:p w:rsidR="00C71B0F" w:rsidRDefault="00C7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Ink Free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bertus Extra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0F" w:rsidRDefault="00C71B0F">
      <w:r>
        <w:rPr>
          <w:color w:val="000000"/>
        </w:rPr>
        <w:separator/>
      </w:r>
    </w:p>
  </w:footnote>
  <w:footnote w:type="continuationSeparator" w:id="0">
    <w:p w:rsidR="00C71B0F" w:rsidRDefault="00C7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69A8"/>
    <w:rsid w:val="005255CA"/>
    <w:rsid w:val="00C71B0F"/>
    <w:rsid w:val="00D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322B"/>
  <w15:docId w15:val="{CAF8EDB4-D99C-4545-8FC4-28FAB12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          先生：您好</dc:title>
  <dc:creator>mei</dc:creator>
  <cp:lastModifiedBy>user</cp:lastModifiedBy>
  <cp:revision>2</cp:revision>
  <cp:lastPrinted>2016-12-13T01:23:00Z</cp:lastPrinted>
  <dcterms:created xsi:type="dcterms:W3CDTF">2024-10-07T00:50:00Z</dcterms:created>
  <dcterms:modified xsi:type="dcterms:W3CDTF">2024-10-07T00:50:00Z</dcterms:modified>
</cp:coreProperties>
</file>